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500" w:lineRule="exact"/>
        <w:ind w:left="171" w:hanging="171"/>
        <w:rPr>
          <w:rFonts w:hint="eastAsia" w:ascii="黑体" w:eastAsia="黑体"/>
          <w:b/>
          <w:sz w:val="34"/>
          <w:lang w:eastAsia="zh-CN"/>
        </w:rPr>
      </w:pPr>
      <w:r>
        <w:rPr>
          <w:rFonts w:hint="eastAsia" w:ascii="黑体" w:eastAsia="黑体"/>
          <w:b/>
          <w:sz w:val="34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4"/>
          <w:szCs w:val="34"/>
        </w:rPr>
      </w:pPr>
      <w:bookmarkStart w:id="0" w:name="_GoBack"/>
      <w:r>
        <w:rPr>
          <w:rFonts w:hint="eastAsia" w:ascii="方正小标宋简体" w:eastAsia="方正小标宋简体"/>
          <w:b/>
          <w:sz w:val="34"/>
          <w:szCs w:val="34"/>
        </w:rPr>
        <w:t>201</w:t>
      </w:r>
      <w:r>
        <w:rPr>
          <w:rFonts w:hint="eastAsia" w:ascii="方正小标宋简体" w:eastAsia="宋体"/>
          <w:b/>
          <w:sz w:val="34"/>
          <w:szCs w:val="34"/>
          <w:lang w:val="en-US" w:eastAsia="zh-CN"/>
        </w:rPr>
        <w:t>8</w:t>
      </w:r>
      <w:r>
        <w:rPr>
          <w:rFonts w:hint="eastAsia" w:ascii="方正小标宋简体" w:eastAsia="方正小标宋简体"/>
          <w:b/>
          <w:sz w:val="34"/>
          <w:szCs w:val="34"/>
        </w:rPr>
        <w:t>年武</w:t>
      </w:r>
      <w:r>
        <w:rPr>
          <w:rFonts w:hint="eastAsia" w:ascii="方正小标宋简体" w:eastAsia="宋体"/>
          <w:b/>
          <w:sz w:val="34"/>
          <w:szCs w:val="34"/>
          <w:lang w:eastAsia="zh-CN"/>
        </w:rPr>
        <w:t>汉市隆鑫科技投资有限公司</w:t>
      </w:r>
      <w:r>
        <w:rPr>
          <w:rFonts w:hint="eastAsia" w:ascii="方正小标宋简体" w:eastAsia="方正小标宋简体"/>
          <w:b/>
          <w:sz w:val="34"/>
          <w:szCs w:val="34"/>
        </w:rPr>
        <w:t>招聘工作人员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4"/>
          <w:szCs w:val="34"/>
        </w:rPr>
      </w:pPr>
      <w:r>
        <w:rPr>
          <w:rFonts w:hint="eastAsia" w:ascii="方正小标宋简体" w:eastAsia="方正小标宋简体"/>
          <w:b/>
          <w:sz w:val="34"/>
          <w:szCs w:val="34"/>
        </w:rPr>
        <w:t>报</w:t>
      </w:r>
      <w:r>
        <w:rPr>
          <w:rFonts w:hint="eastAsia" w:ascii="方正小标宋简体" w:eastAsia="宋体"/>
          <w:b/>
          <w:sz w:val="34"/>
          <w:szCs w:val="3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sz w:val="34"/>
          <w:szCs w:val="34"/>
        </w:rPr>
        <w:t>名</w:t>
      </w:r>
      <w:r>
        <w:rPr>
          <w:rFonts w:hint="eastAsia" w:ascii="方正小标宋简体" w:eastAsia="宋体"/>
          <w:b/>
          <w:sz w:val="34"/>
          <w:szCs w:val="3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sz w:val="34"/>
          <w:szCs w:val="34"/>
        </w:rPr>
        <w:t>表</w:t>
      </w:r>
    </w:p>
    <w:bookmarkEnd w:id="0"/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79"/>
        <w:gridCol w:w="437"/>
        <w:gridCol w:w="231"/>
        <w:gridCol w:w="18"/>
        <w:gridCol w:w="188"/>
        <w:gridCol w:w="337"/>
        <w:gridCol w:w="99"/>
        <w:gridCol w:w="437"/>
        <w:gridCol w:w="76"/>
        <w:gridCol w:w="361"/>
        <w:gridCol w:w="92"/>
        <w:gridCol w:w="344"/>
        <w:gridCol w:w="43"/>
        <w:gridCol w:w="394"/>
        <w:gridCol w:w="334"/>
        <w:gridCol w:w="103"/>
        <w:gridCol w:w="271"/>
        <w:gridCol w:w="158"/>
        <w:gridCol w:w="8"/>
        <w:gridCol w:w="437"/>
        <w:gridCol w:w="134"/>
        <w:gridCol w:w="303"/>
        <w:gridCol w:w="437"/>
        <w:gridCol w:w="143"/>
        <w:gridCol w:w="294"/>
        <w:gridCol w:w="47"/>
        <w:gridCol w:w="199"/>
        <w:gridCol w:w="180"/>
        <w:gridCol w:w="11"/>
        <w:gridCol w:w="437"/>
        <w:gridCol w:w="437"/>
        <w:gridCol w:w="437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3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 治  面 貌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4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0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39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业</w:t>
            </w:r>
          </w:p>
        </w:tc>
        <w:tc>
          <w:tcPr>
            <w:tcW w:w="14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0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</w:tc>
        <w:tc>
          <w:tcPr>
            <w:tcW w:w="13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间</w:t>
            </w:r>
          </w:p>
        </w:tc>
        <w:tc>
          <w:tcPr>
            <w:tcW w:w="14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0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本科学校名称</w:t>
            </w:r>
          </w:p>
        </w:tc>
        <w:tc>
          <w:tcPr>
            <w:tcW w:w="13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本科学校类别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 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3403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通信地址及邮政编码</w:t>
            </w:r>
          </w:p>
        </w:tc>
        <w:tc>
          <w:tcPr>
            <w:tcW w:w="339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9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 号 码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QQ号和微信号</w:t>
            </w:r>
          </w:p>
        </w:tc>
        <w:tc>
          <w:tcPr>
            <w:tcW w:w="339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9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电子邮箱地址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339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94" w:type="dxa"/>
            <w:gridSpan w:val="9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</w:p>
        </w:tc>
        <w:tc>
          <w:tcPr>
            <w:tcW w:w="2520" w:type="dxa"/>
            <w:gridSpan w:val="9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108" w:type="dxa"/>
            <w:gridSpan w:val="34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全 日 制 本 科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起 止 时 间</w:t>
            </w:r>
          </w:p>
        </w:tc>
        <w:tc>
          <w:tcPr>
            <w:tcW w:w="3079" w:type="dxa"/>
            <w:gridSpan w:val="13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 xml:space="preserve">毕 业 院 校（ 学院、系） </w:t>
            </w: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260" w:lineRule="exact"/>
              <w:ind w:right="-113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专业名称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3079" w:type="dxa"/>
            <w:gridSpan w:val="13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3079" w:type="dxa"/>
            <w:gridSpan w:val="13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3079" w:type="dxa"/>
            <w:gridSpan w:val="13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108" w:type="dxa"/>
            <w:gridSpan w:val="34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起  止 时 间</w:t>
            </w:r>
          </w:p>
        </w:tc>
        <w:tc>
          <w:tcPr>
            <w:tcW w:w="7219" w:type="dxa"/>
            <w:gridSpan w:val="29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工 作（实习） 单 位 及 职 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7219" w:type="dxa"/>
            <w:gridSpan w:val="29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7219" w:type="dxa"/>
            <w:gridSpan w:val="29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7219" w:type="dxa"/>
            <w:gridSpan w:val="29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89" w:type="dxa"/>
            <w:gridSpan w:val="5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7219" w:type="dxa"/>
            <w:gridSpan w:val="29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奖励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情况</w:t>
            </w:r>
          </w:p>
        </w:tc>
        <w:tc>
          <w:tcPr>
            <w:tcW w:w="149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获奖时间</w:t>
            </w:r>
          </w:p>
        </w:tc>
        <w:tc>
          <w:tcPr>
            <w:tcW w:w="4515" w:type="dxa"/>
            <w:gridSpan w:val="2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奖项名称</w:t>
            </w:r>
          </w:p>
        </w:tc>
        <w:tc>
          <w:tcPr>
            <w:tcW w:w="2179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90" w:type="dxa"/>
            <w:gridSpan w:val="6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515" w:type="dxa"/>
            <w:gridSpan w:val="20"/>
            <w:vAlign w:val="top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9" w:type="dxa"/>
            <w:gridSpan w:val="7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90" w:type="dxa"/>
            <w:gridSpan w:val="6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515" w:type="dxa"/>
            <w:gridSpan w:val="20"/>
            <w:vAlign w:val="top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9" w:type="dxa"/>
            <w:gridSpan w:val="7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90" w:type="dxa"/>
            <w:gridSpan w:val="6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515" w:type="dxa"/>
            <w:gridSpan w:val="20"/>
            <w:vAlign w:val="top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9" w:type="dxa"/>
            <w:gridSpan w:val="7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90" w:type="dxa"/>
            <w:gridSpan w:val="6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515" w:type="dxa"/>
            <w:gridSpan w:val="20"/>
            <w:vAlign w:val="top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9" w:type="dxa"/>
            <w:gridSpan w:val="7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家庭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成员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及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社会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关系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称谓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姓名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政治面貌</w:t>
            </w:r>
          </w:p>
        </w:tc>
        <w:tc>
          <w:tcPr>
            <w:tcW w:w="3982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82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82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82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82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6" w:hRule="exact"/>
        </w:trPr>
        <w:tc>
          <w:tcPr>
            <w:tcW w:w="924" w:type="dxa"/>
            <w:textDirection w:val="tbRlV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本人承诺</w:t>
            </w:r>
          </w:p>
        </w:tc>
        <w:tc>
          <w:tcPr>
            <w:tcW w:w="8184" w:type="dxa"/>
            <w:gridSpan w:val="33"/>
            <w:vAlign w:val="center"/>
          </w:tcPr>
          <w:p>
            <w:pPr>
              <w:pStyle w:val="2"/>
              <w:spacing w:line="260" w:lineRule="exact"/>
              <w:ind w:firstLine="400"/>
              <w:rPr>
                <w:rFonts w:hint="eastAsia"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 w:val="0"/>
              </w:rPr>
              <w:t>本报名表所填写的信息准确无误，若有虚假，所产生的一切后果由本人承担。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                              </w:t>
            </w:r>
          </w:p>
          <w:p>
            <w:pPr>
              <w:spacing w:line="260" w:lineRule="exact"/>
              <w:ind w:firstLine="3570" w:firstLineChars="1700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     报名人（签名）：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/>
                <w:bCs/>
              </w:rPr>
              <w:t xml:space="preserve">      年 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</w:rPr>
              <w:t xml:space="preserve">月 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</w:rPr>
              <w:t>日</w:t>
            </w:r>
          </w:p>
        </w:tc>
      </w:tr>
    </w:tbl>
    <w:p>
      <w:pPr>
        <w:ind w:left="105" w:hanging="105"/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B46D3"/>
    <w:rsid w:val="118B46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  <w:rPr>
      <w:rFonts w:ascii="宋体" w:hAnsi="宋体"/>
      <w:b/>
      <w:bCs/>
      <w:kern w:val="0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2018-05-18T09:22:00Z</dcterms:created>
  <dc:creator>lipeize</dc:creator>
  <cp:lastModifiedBy>lipeize</cp:lastModifiedBy>
  <dcterms:modified xsi:type="dcterms:W3CDTF">2018-05-18T09:23:11Z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